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D442E4">
        <w:rPr>
          <w:b/>
          <w:sz w:val="24"/>
          <w:szCs w:val="24"/>
        </w:rPr>
        <w:t xml:space="preserve"> 6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212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Uchwały  </w:t>
      </w:r>
      <w:r w:rsidR="00ED722A">
        <w:rPr>
          <w:b/>
          <w:sz w:val="24"/>
          <w:szCs w:val="24"/>
        </w:rPr>
        <w:t>Nr 14/III/2014</w:t>
      </w:r>
      <w:bookmarkStart w:id="0" w:name="_GoBack"/>
      <w:bookmarkEnd w:id="0"/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0B4D4C">
        <w:rPr>
          <w:b/>
          <w:sz w:val="24"/>
          <w:szCs w:val="24"/>
        </w:rPr>
        <w:t>29 grudnia 2014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4560BD">
        <w:rPr>
          <w:b/>
          <w:sz w:val="24"/>
          <w:szCs w:val="24"/>
        </w:rPr>
        <w:t>1</w:t>
      </w:r>
      <w:r w:rsidR="005A30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DA21C3">
              <w:rPr>
                <w:sz w:val="24"/>
                <w:szCs w:val="24"/>
              </w:rPr>
              <w:t>.000,00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5A3001" w:rsidP="0072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</w:t>
            </w:r>
            <w:r w:rsidR="00720F86" w:rsidRPr="00720F86">
              <w:rPr>
                <w:sz w:val="24"/>
                <w:szCs w:val="24"/>
              </w:rPr>
              <w:t>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5A3001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350000</w:t>
            </w:r>
            <w:r w:rsidR="00720F86">
              <w:rPr>
                <w:b/>
                <w:sz w:val="24"/>
                <w:szCs w:val="24"/>
              </w:rPr>
              <w:t>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Pr="00DA21C3"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Pr="00F76C09" w:rsidRDefault="00962ABE">
      <w:pPr>
        <w:rPr>
          <w:b/>
          <w:sz w:val="24"/>
          <w:szCs w:val="24"/>
        </w:rPr>
      </w:pPr>
    </w:p>
    <w:sectPr w:rsidR="00962ABE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0B4D4C"/>
    <w:rsid w:val="004560BD"/>
    <w:rsid w:val="005A3001"/>
    <w:rsid w:val="005D369D"/>
    <w:rsid w:val="00720F86"/>
    <w:rsid w:val="007D1A1D"/>
    <w:rsid w:val="008546B5"/>
    <w:rsid w:val="00962ABE"/>
    <w:rsid w:val="009F7661"/>
    <w:rsid w:val="00B10098"/>
    <w:rsid w:val="00D442E4"/>
    <w:rsid w:val="00DA21C3"/>
    <w:rsid w:val="00DE52C3"/>
    <w:rsid w:val="00E026E4"/>
    <w:rsid w:val="00ED722A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97A13DE9</Template>
  <TotalTime>23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13</cp:revision>
  <cp:lastPrinted>2014-12-29T13:12:00Z</cp:lastPrinted>
  <dcterms:created xsi:type="dcterms:W3CDTF">2012-11-14T11:51:00Z</dcterms:created>
  <dcterms:modified xsi:type="dcterms:W3CDTF">2014-12-29T13:12:00Z</dcterms:modified>
</cp:coreProperties>
</file>