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72" w:rsidRPr="00852B81" w:rsidRDefault="00852B81" w:rsidP="00852B8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52B81">
        <w:rPr>
          <w:b/>
          <w:sz w:val="24"/>
          <w:szCs w:val="24"/>
        </w:rPr>
        <w:t>WÓJT GMINY KULESZE KOŚCIELNE</w:t>
      </w:r>
    </w:p>
    <w:p w:rsidR="00852B81" w:rsidRDefault="00852B81" w:rsidP="00852B81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na podstawie art. 35 ust. 1 ustawy z dnia 21 sierpnia 1997 r. o gospodarce nieruchomościami (Dz. U. z 2015 r. poz. 782)</w:t>
      </w:r>
      <w:r w:rsidRPr="0009322F">
        <w:rPr>
          <w:b/>
          <w:sz w:val="24"/>
          <w:szCs w:val="24"/>
        </w:rPr>
        <w:t xml:space="preserve"> informuje</w:t>
      </w:r>
      <w:r>
        <w:rPr>
          <w:sz w:val="24"/>
          <w:szCs w:val="24"/>
        </w:rPr>
        <w:t xml:space="preserve">, iż wykaz </w:t>
      </w:r>
      <w:r w:rsidR="00945F74">
        <w:rPr>
          <w:sz w:val="24"/>
          <w:szCs w:val="24"/>
        </w:rPr>
        <w:t>nieruchomości gruntowej</w:t>
      </w:r>
      <w:r>
        <w:rPr>
          <w:sz w:val="24"/>
          <w:szCs w:val="24"/>
        </w:rPr>
        <w:t xml:space="preserve"> Nr 93 położonej w obrębie wsi Stare Kalinowo przeznaczonej do sprzedaży jest wywieszony na</w:t>
      </w:r>
      <w:r w:rsidR="004545A8">
        <w:rPr>
          <w:sz w:val="24"/>
          <w:szCs w:val="24"/>
        </w:rPr>
        <w:t xml:space="preserve"> okres 21 dni w dniach od 10.07.2015 r. do 30.07</w:t>
      </w:r>
      <w:r>
        <w:rPr>
          <w:sz w:val="24"/>
          <w:szCs w:val="24"/>
        </w:rPr>
        <w:t xml:space="preserve"> 2015 r. na tablicy ogłoszeń w Urzędzie Gminy Kulesze Kościelne, ul. Główna 6, 18-208 Kulesze Kościelne.</w:t>
      </w:r>
    </w:p>
    <w:p w:rsidR="00852B81" w:rsidRPr="00852B81" w:rsidRDefault="00852B81" w:rsidP="00852B81">
      <w:pPr>
        <w:jc w:val="both"/>
        <w:rPr>
          <w:sz w:val="24"/>
          <w:szCs w:val="24"/>
        </w:rPr>
      </w:pPr>
      <w:r>
        <w:rPr>
          <w:sz w:val="24"/>
          <w:szCs w:val="24"/>
        </w:rPr>
        <w:t>Szczegółowe informacje</w:t>
      </w:r>
      <w:r w:rsidR="0009322F">
        <w:rPr>
          <w:sz w:val="24"/>
          <w:szCs w:val="24"/>
        </w:rPr>
        <w:t xml:space="preserve"> udzielane są w Urzędzie Gminy Kulesze Kościelne, pokój nr 9, tel. 86 4763510 wew. 18.</w:t>
      </w:r>
    </w:p>
    <w:sectPr w:rsidR="00852B81" w:rsidRPr="0085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1"/>
    <w:rsid w:val="0009322F"/>
    <w:rsid w:val="004545A8"/>
    <w:rsid w:val="00852B81"/>
    <w:rsid w:val="00945F74"/>
    <w:rsid w:val="00A00372"/>
    <w:rsid w:val="00E5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85789-B597-4E51-8927-9752AEF2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E007EC41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2</cp:revision>
  <dcterms:created xsi:type="dcterms:W3CDTF">2015-07-06T12:22:00Z</dcterms:created>
  <dcterms:modified xsi:type="dcterms:W3CDTF">2015-07-06T12:22:00Z</dcterms:modified>
</cp:coreProperties>
</file>