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4E4" w:rsidRPr="001103C0" w:rsidRDefault="001103C0" w:rsidP="001103C0">
      <w:pPr>
        <w:jc w:val="right"/>
        <w:rPr>
          <w:sz w:val="24"/>
          <w:szCs w:val="24"/>
        </w:rPr>
      </w:pPr>
      <w:r w:rsidRPr="001103C0">
        <w:rPr>
          <w:sz w:val="24"/>
          <w:szCs w:val="24"/>
        </w:rPr>
        <w:t>Kulesze Kościelne 2016.03.11</w:t>
      </w:r>
    </w:p>
    <w:p w:rsidR="001103C0" w:rsidRPr="001103C0" w:rsidRDefault="001103C0">
      <w:pPr>
        <w:rPr>
          <w:sz w:val="24"/>
          <w:szCs w:val="24"/>
        </w:rPr>
      </w:pPr>
    </w:p>
    <w:p w:rsidR="001103C0" w:rsidRPr="001103C0" w:rsidRDefault="001103C0" w:rsidP="001103C0">
      <w:pPr>
        <w:jc w:val="center"/>
        <w:rPr>
          <w:b/>
          <w:sz w:val="24"/>
          <w:szCs w:val="24"/>
        </w:rPr>
      </w:pPr>
      <w:r w:rsidRPr="001103C0">
        <w:rPr>
          <w:b/>
          <w:sz w:val="24"/>
          <w:szCs w:val="24"/>
        </w:rPr>
        <w:t>INFORMACJA</w:t>
      </w:r>
    </w:p>
    <w:p w:rsidR="001103C0" w:rsidRPr="001103C0" w:rsidRDefault="001103C0" w:rsidP="001103C0">
      <w:pPr>
        <w:jc w:val="center"/>
        <w:rPr>
          <w:b/>
          <w:sz w:val="24"/>
          <w:szCs w:val="24"/>
        </w:rPr>
      </w:pPr>
      <w:r w:rsidRPr="001103C0">
        <w:rPr>
          <w:b/>
          <w:sz w:val="24"/>
          <w:szCs w:val="24"/>
        </w:rPr>
        <w:t>KIEROWNIKA OŚRODKA POMOCY SPOŁECZNEJ WKULESZACH KOŚCIELNYCH</w:t>
      </w:r>
    </w:p>
    <w:p w:rsidR="001103C0" w:rsidRPr="001103C0" w:rsidRDefault="001103C0" w:rsidP="001103C0">
      <w:pPr>
        <w:jc w:val="center"/>
        <w:rPr>
          <w:b/>
          <w:sz w:val="24"/>
          <w:szCs w:val="24"/>
        </w:rPr>
      </w:pPr>
      <w:r w:rsidRPr="001103C0">
        <w:rPr>
          <w:b/>
          <w:sz w:val="24"/>
          <w:szCs w:val="24"/>
        </w:rPr>
        <w:t>o wyniku naboru na wolne stanowisko urzędnicze</w:t>
      </w:r>
    </w:p>
    <w:p w:rsidR="001103C0" w:rsidRDefault="001103C0">
      <w:pPr>
        <w:rPr>
          <w:sz w:val="24"/>
          <w:szCs w:val="24"/>
        </w:rPr>
      </w:pPr>
    </w:p>
    <w:p w:rsidR="001103C0" w:rsidRDefault="001103C0" w:rsidP="001103C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Nazwa i adres jednostki: Ośrodek Pomocy Społecznej w Kuleszach Kościelnych,                      ul. Główna 6, 18-208 Kulesze Kościelne</w:t>
      </w:r>
    </w:p>
    <w:p w:rsidR="001103C0" w:rsidRDefault="001103C0" w:rsidP="001103C0">
      <w:pPr>
        <w:pStyle w:val="Akapitzlist"/>
        <w:rPr>
          <w:sz w:val="24"/>
          <w:szCs w:val="24"/>
        </w:rPr>
      </w:pPr>
    </w:p>
    <w:p w:rsidR="001103C0" w:rsidRDefault="001103C0" w:rsidP="001103C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Stanowisko urzędnicze: referent do spraw świadczeń wychowawczych</w:t>
      </w:r>
    </w:p>
    <w:p w:rsidR="001103C0" w:rsidRPr="001103C0" w:rsidRDefault="001103C0" w:rsidP="001103C0">
      <w:pPr>
        <w:pStyle w:val="Akapitzlist"/>
        <w:rPr>
          <w:sz w:val="24"/>
          <w:szCs w:val="24"/>
        </w:rPr>
      </w:pPr>
    </w:p>
    <w:p w:rsidR="001103C0" w:rsidRDefault="001103C0" w:rsidP="001103C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wyniku przeprowadzonego naboru komisja wyłoniła kandydatkę</w:t>
      </w:r>
    </w:p>
    <w:p w:rsidR="001103C0" w:rsidRDefault="001103C0" w:rsidP="001103C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Panią  Katarzynę Kulesza zam. Nowe Wykno</w:t>
      </w:r>
    </w:p>
    <w:p w:rsidR="001103C0" w:rsidRPr="001103C0" w:rsidRDefault="001103C0" w:rsidP="001103C0">
      <w:pPr>
        <w:pStyle w:val="Akapitzlist"/>
        <w:rPr>
          <w:sz w:val="24"/>
          <w:szCs w:val="24"/>
        </w:rPr>
      </w:pPr>
    </w:p>
    <w:p w:rsidR="001103C0" w:rsidRDefault="001103C0" w:rsidP="001103C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Uzasadnienie dokonanego wyboru:</w:t>
      </w:r>
    </w:p>
    <w:p w:rsidR="001103C0" w:rsidRDefault="001103C0" w:rsidP="001103C0">
      <w:pPr>
        <w:pStyle w:val="Akapitzlist"/>
        <w:rPr>
          <w:sz w:val="24"/>
          <w:szCs w:val="24"/>
        </w:rPr>
      </w:pPr>
    </w:p>
    <w:p w:rsidR="001103C0" w:rsidRDefault="001103C0" w:rsidP="001103C0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 wyniku otwartego  i konkurencyjnego naboru komisja wyłoniła kandydatkę Panią Katarzynę Kulesza, która w największym stopniu spełniła wymagania dodatkowe związan</w:t>
      </w:r>
      <w:r w:rsidR="00EB6AA9">
        <w:rPr>
          <w:sz w:val="24"/>
          <w:szCs w:val="24"/>
        </w:rPr>
        <w:t>e ze stanowiskiem</w:t>
      </w:r>
      <w:r w:rsidR="00D03CD7">
        <w:rPr>
          <w:sz w:val="24"/>
          <w:szCs w:val="24"/>
        </w:rPr>
        <w:t>.</w:t>
      </w:r>
      <w:bookmarkStart w:id="0" w:name="_GoBack"/>
      <w:bookmarkEnd w:id="0"/>
      <w:r w:rsidR="002B301D">
        <w:rPr>
          <w:sz w:val="24"/>
          <w:szCs w:val="24"/>
        </w:rPr>
        <w:t xml:space="preserve"> Kandydatka </w:t>
      </w:r>
      <w:r w:rsidR="00096A3A">
        <w:rPr>
          <w:sz w:val="24"/>
          <w:szCs w:val="24"/>
        </w:rPr>
        <w:t>w</w:t>
      </w:r>
      <w:r w:rsidR="002B301D">
        <w:rPr>
          <w:sz w:val="24"/>
          <w:szCs w:val="24"/>
        </w:rPr>
        <w:t>ykazała się odpowiednią wiedzą, doświadczenie</w:t>
      </w:r>
      <w:r w:rsidR="00096A3A">
        <w:rPr>
          <w:sz w:val="24"/>
          <w:szCs w:val="24"/>
        </w:rPr>
        <w:t>m</w:t>
      </w:r>
      <w:r w:rsidR="002B301D">
        <w:rPr>
          <w:sz w:val="24"/>
          <w:szCs w:val="24"/>
        </w:rPr>
        <w:t xml:space="preserve"> i</w:t>
      </w:r>
      <w:r w:rsidR="00096A3A">
        <w:rPr>
          <w:sz w:val="24"/>
          <w:szCs w:val="24"/>
        </w:rPr>
        <w:t xml:space="preserve"> posiadanymi</w:t>
      </w:r>
      <w:r w:rsidR="002B30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kwalifikac</w:t>
      </w:r>
      <w:r w:rsidR="00096A3A">
        <w:rPr>
          <w:sz w:val="24"/>
          <w:szCs w:val="24"/>
        </w:rPr>
        <w:t>jami  do p</w:t>
      </w:r>
      <w:r>
        <w:rPr>
          <w:sz w:val="24"/>
          <w:szCs w:val="24"/>
        </w:rPr>
        <w:t>rawidłowego wykonywania zadań na stanowisku urzędniczym</w:t>
      </w:r>
      <w:r w:rsidR="002B301D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referent do spraw świadczeń wychowawczych.</w:t>
      </w:r>
    </w:p>
    <w:p w:rsidR="001103C0" w:rsidRDefault="001103C0" w:rsidP="001103C0">
      <w:pPr>
        <w:pStyle w:val="Akapitzlist"/>
        <w:jc w:val="both"/>
        <w:rPr>
          <w:sz w:val="24"/>
          <w:szCs w:val="24"/>
        </w:rPr>
      </w:pPr>
    </w:p>
    <w:p w:rsidR="001103C0" w:rsidRDefault="001103C0" w:rsidP="001103C0">
      <w:pPr>
        <w:pStyle w:val="Akapitzlist"/>
        <w:rPr>
          <w:sz w:val="24"/>
          <w:szCs w:val="24"/>
        </w:rPr>
      </w:pPr>
    </w:p>
    <w:p w:rsidR="001103C0" w:rsidRDefault="001103C0" w:rsidP="001103C0">
      <w:pPr>
        <w:pStyle w:val="Akapitzlist"/>
        <w:rPr>
          <w:sz w:val="24"/>
          <w:szCs w:val="24"/>
        </w:rPr>
      </w:pPr>
    </w:p>
    <w:p w:rsidR="001103C0" w:rsidRPr="00EB6AA9" w:rsidRDefault="001103C0" w:rsidP="00096A3A">
      <w:pPr>
        <w:pStyle w:val="Akapitzlist"/>
        <w:jc w:val="right"/>
        <w:rPr>
          <w:i/>
          <w:sz w:val="24"/>
          <w:szCs w:val="24"/>
        </w:rPr>
      </w:pPr>
      <w:r w:rsidRPr="00EB6AA9">
        <w:rPr>
          <w:i/>
          <w:sz w:val="24"/>
          <w:szCs w:val="24"/>
        </w:rPr>
        <w:t xml:space="preserve">Kierownik OPS </w:t>
      </w:r>
    </w:p>
    <w:p w:rsidR="001103C0" w:rsidRPr="00EB6AA9" w:rsidRDefault="001103C0" w:rsidP="00096A3A">
      <w:pPr>
        <w:pStyle w:val="Akapitzlist"/>
        <w:jc w:val="right"/>
        <w:rPr>
          <w:i/>
          <w:sz w:val="24"/>
          <w:szCs w:val="24"/>
        </w:rPr>
      </w:pPr>
      <w:r w:rsidRPr="00EB6AA9">
        <w:rPr>
          <w:i/>
          <w:sz w:val="24"/>
          <w:szCs w:val="24"/>
        </w:rPr>
        <w:t>Tomasz Kulesza</w:t>
      </w:r>
    </w:p>
    <w:sectPr w:rsidR="001103C0" w:rsidRPr="00EB6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66C1"/>
    <w:multiLevelType w:val="hybridMultilevel"/>
    <w:tmpl w:val="9BE40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C0"/>
    <w:rsid w:val="00096A3A"/>
    <w:rsid w:val="001103C0"/>
    <w:rsid w:val="002B301D"/>
    <w:rsid w:val="00D03CD7"/>
    <w:rsid w:val="00EB6AA9"/>
    <w:rsid w:val="00FC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B7668-3C95-48C2-B2AE-9BCC0763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03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3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C973EE16</Template>
  <TotalTime>38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Włostowska</dc:creator>
  <cp:keywords/>
  <dc:description/>
  <cp:lastModifiedBy>Hanna Włostowska</cp:lastModifiedBy>
  <cp:revision>3</cp:revision>
  <cp:lastPrinted>2016-03-11T14:43:00Z</cp:lastPrinted>
  <dcterms:created xsi:type="dcterms:W3CDTF">2016-03-11T12:46:00Z</dcterms:created>
  <dcterms:modified xsi:type="dcterms:W3CDTF">2016-03-11T14:43:00Z</dcterms:modified>
</cp:coreProperties>
</file>